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EC5" w:rsidRDefault="00FA214F">
      <w:pPr>
        <w:spacing w:after="160" w:line="220" w:lineRule="atLeast"/>
        <w:jc w:val="left"/>
        <w:rPr>
          <w:rFonts w:ascii="黑体" w:eastAsia="宋体" w:hAnsi="宋体"/>
          <w:sz w:val="32"/>
          <w:szCs w:val="32"/>
        </w:rPr>
      </w:pPr>
      <w:bookmarkStart w:id="0" w:name="_GoBack"/>
      <w:bookmarkEnd w:id="0"/>
      <w:r>
        <w:rPr>
          <w:rFonts w:ascii="黑体" w:eastAsia="宋体" w:hAnsi="宋体"/>
          <w:sz w:val="32"/>
          <w:szCs w:val="32"/>
        </w:rPr>
        <w:t>件</w:t>
      </w:r>
      <w:r>
        <w:rPr>
          <w:rFonts w:ascii="黑体" w:eastAsia="宋体" w:hAnsi="宋体" w:hint="eastAsia"/>
          <w:sz w:val="32"/>
          <w:szCs w:val="32"/>
        </w:rPr>
        <w:t>三</w:t>
      </w:r>
    </w:p>
    <w:p w:rsidR="00815EC5" w:rsidRDefault="00FA214F">
      <w:pPr>
        <w:spacing w:after="160" w:line="480" w:lineRule="exact"/>
        <w:ind w:firstLine="883"/>
        <w:jc w:val="center"/>
        <w:rPr>
          <w:rFonts w:eastAsia="宋体" w:hAnsi="Times New Roman"/>
          <w:b/>
          <w:sz w:val="44"/>
          <w:szCs w:val="44"/>
        </w:rPr>
      </w:pPr>
      <w:r>
        <w:rPr>
          <w:rFonts w:eastAsia="宋体" w:hAnsi="Times New Roman" w:hint="eastAsia"/>
          <w:b/>
          <w:sz w:val="44"/>
          <w:szCs w:val="44"/>
        </w:rPr>
        <w:t>各书院团总支推优名单公示模板</w:t>
      </w:r>
    </w:p>
    <w:p w:rsidR="00815EC5" w:rsidRDefault="00815EC5">
      <w:pPr>
        <w:spacing w:after="160" w:line="480" w:lineRule="exact"/>
        <w:ind w:firstLine="883"/>
        <w:jc w:val="center"/>
        <w:rPr>
          <w:rFonts w:eastAsia="宋体" w:hAnsi="Times New Roman"/>
          <w:b/>
          <w:sz w:val="44"/>
          <w:szCs w:val="44"/>
        </w:rPr>
      </w:pPr>
    </w:p>
    <w:p w:rsidR="00815EC5" w:rsidRDefault="00D80017">
      <w:pPr>
        <w:spacing w:after="160" w:line="360" w:lineRule="auto"/>
        <w:jc w:val="center"/>
        <w:rPr>
          <w:rFonts w:ascii="仿宋_GB2312" w:eastAsia="仿宋_GB2312" w:hAnsi="仿宋_GB2312"/>
          <w:b/>
          <w:bCs/>
          <w:sz w:val="40"/>
          <w:szCs w:val="40"/>
        </w:rPr>
      </w:pPr>
      <w:r>
        <w:rPr>
          <w:rFonts w:ascii="仿宋_GB2312" w:eastAsia="仿宋_GB2312" w:hAnsi="仿宋_GB2312" w:hint="eastAsia"/>
          <w:b/>
          <w:bCs/>
          <w:sz w:val="40"/>
          <w:szCs w:val="40"/>
        </w:rPr>
        <w:t>仁智</w:t>
      </w:r>
      <w:r w:rsidR="00FA214F">
        <w:rPr>
          <w:rFonts w:ascii="仿宋_GB2312" w:eastAsia="仿宋_GB2312" w:hAnsi="仿宋_GB2312" w:hint="eastAsia"/>
          <w:b/>
          <w:bCs/>
          <w:sz w:val="40"/>
          <w:szCs w:val="40"/>
        </w:rPr>
        <w:t>书院团总支2018年9月推优名单公示</w:t>
      </w:r>
    </w:p>
    <w:p w:rsidR="00815EC5" w:rsidRDefault="00D80017" w:rsidP="00D80017">
      <w:pPr>
        <w:spacing w:after="160" w:line="360" w:lineRule="auto"/>
        <w:ind w:firstLineChars="100" w:firstLine="3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仁智</w:t>
      </w:r>
      <w:r w:rsidR="00FA214F">
        <w:rPr>
          <w:rFonts w:ascii="仿宋_GB2312" w:eastAsia="仿宋_GB2312" w:hAnsi="仿宋_GB2312" w:hint="eastAsia"/>
          <w:sz w:val="32"/>
          <w:szCs w:val="32"/>
        </w:rPr>
        <w:t>书院团总支2018年9月推优工作已圆满结束，现将推优结果进行公示：</w:t>
      </w:r>
    </w:p>
    <w:tbl>
      <w:tblPr>
        <w:tblStyle w:val="a4"/>
        <w:tblW w:w="8646" w:type="dxa"/>
        <w:tblLayout w:type="fixed"/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3129"/>
      </w:tblGrid>
      <w:tr w:rsidR="00815EC5">
        <w:tc>
          <w:tcPr>
            <w:tcW w:w="1839" w:type="dxa"/>
          </w:tcPr>
          <w:p w:rsidR="00815EC5" w:rsidRDefault="00FA214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1839" w:type="dxa"/>
          </w:tcPr>
          <w:p w:rsidR="00815EC5" w:rsidRDefault="00FA214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:rsidR="00815EC5" w:rsidRDefault="00FA214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:rsidR="00815EC5" w:rsidRDefault="00FA214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183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 w:rsidP="009F4F45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翟锐阳</w:t>
            </w:r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20186174926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1839" w:type="dxa"/>
          </w:tcPr>
          <w:p w:rsidR="00055DBF" w:rsidRPr="0066796C" w:rsidRDefault="00055DBF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师</w:t>
            </w:r>
            <w:proofErr w:type="gramStart"/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20186175016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1839" w:type="dxa"/>
          </w:tcPr>
          <w:p w:rsidR="00055DBF" w:rsidRPr="0066796C" w:rsidRDefault="00055DBF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倪玉琪</w:t>
            </w:r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20186175127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1839" w:type="dxa"/>
          </w:tcPr>
          <w:p w:rsidR="00055DBF" w:rsidRPr="0066796C" w:rsidRDefault="00055DBF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范世钰</w:t>
            </w:r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20186175231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1839" w:type="dxa"/>
          </w:tcPr>
          <w:p w:rsidR="00055DBF" w:rsidRPr="0066796C" w:rsidRDefault="00055DBF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 w:rsidP="000556D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李萌</w:t>
            </w:r>
            <w:proofErr w:type="gramStart"/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萌</w:t>
            </w:r>
            <w:proofErr w:type="gramEnd"/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20186175301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183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</w:tcPr>
          <w:p w:rsidR="00055DBF" w:rsidRPr="00055DBF" w:rsidRDefault="00055DBF" w:rsidP="000556D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 w:hint="eastAsia"/>
                <w:sz w:val="32"/>
                <w:szCs w:val="32"/>
              </w:rPr>
              <w:t>申鸿源</w:t>
            </w:r>
          </w:p>
        </w:tc>
        <w:tc>
          <w:tcPr>
            <w:tcW w:w="3129" w:type="dxa"/>
          </w:tcPr>
          <w:p w:rsidR="00055DBF" w:rsidRPr="00055DBF" w:rsidRDefault="00055DBF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055DBF">
              <w:rPr>
                <w:rFonts w:ascii="仿宋_GB2312" w:eastAsia="仿宋_GB2312" w:hAnsi="仿宋_GB2312"/>
                <w:sz w:val="32"/>
                <w:szCs w:val="32"/>
              </w:rPr>
              <w:t>20186175333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梁媛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20165259036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张楠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20175258513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张文欣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20175258536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樊晓静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20175258530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张丹阳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20185259607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袁中原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20175111506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胡海洋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20175111214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14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张硕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20175111222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15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田雨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20175111028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16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赵开心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20175110905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张子敬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20175111206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18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赵子薇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20175111130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19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李格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20175111325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张明帆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20175110924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21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王文静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20175111230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22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王亚鸽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20175111523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23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郭乃歌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20175111626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24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杨姗姗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20175111617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25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张钰莹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20175111528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26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黄明璋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20175110916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刘佳惠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20175110931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28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吴梦雨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20175111605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29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刘晟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20175111209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30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朱亚杰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20175111410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31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龚珂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20175111307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32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张宪朝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20175111415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33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申林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20175111501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34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邓莉婷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20175111321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35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唐杰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20175111301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36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仝秋江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20175111714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熊迟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20175111702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38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赵炳谦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20175111706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39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曹宇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20175111814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40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李怡然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20175111813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41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王帅臣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20175111804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42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王瑜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20175111830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43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魏亚哲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20175111810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44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刘文博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20175111924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45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李双杰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20175111907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46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余海生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20175112112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李豪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20175112206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48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刘鹏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20175112210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49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徐倩伟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20175112201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50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赵慧丽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20165166905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51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李元博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20175112329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52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金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汕</w:t>
            </w:r>
            <w:proofErr w:type="gramEnd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珊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20175112326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53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霍迎新</w:t>
            </w:r>
          </w:p>
        </w:tc>
        <w:tc>
          <w:tcPr>
            <w:tcW w:w="3129" w:type="dxa"/>
            <w:vAlign w:val="center"/>
          </w:tcPr>
          <w:p w:rsidR="00055DBF" w:rsidRPr="0066796C" w:rsidRDefault="0036303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20175112319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54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王茹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20175112424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55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杨闪闪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20175112429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56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杨思羽</w:t>
            </w:r>
            <w:proofErr w:type="gramEnd"/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20175112419</w:t>
            </w:r>
          </w:p>
        </w:tc>
      </w:tr>
      <w:tr w:rsidR="00055DBF" w:rsidTr="000556DF"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57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杨洋</w:t>
            </w:r>
          </w:p>
        </w:tc>
        <w:tc>
          <w:tcPr>
            <w:tcW w:w="3129" w:type="dxa"/>
            <w:vAlign w:val="center"/>
          </w:tcPr>
          <w:p w:rsidR="00055DBF" w:rsidRPr="0066796C" w:rsidRDefault="00055DB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20175112411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曹仙淼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20165113326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59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陈昱君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20165113426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刘冬梅 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20165113520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王潇睿  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20165113517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邓恒玉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20165113624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杨闪闪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20165113617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张钰林 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20165113604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刘旭乐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20185417934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户楠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楠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20185418011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20186136329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张嘉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嘉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20186136318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69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陆佳昀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20186136226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20175417904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王鹏凯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20175417901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马秋月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20175417934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王雅楠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20165111715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邢</w:t>
            </w:r>
            <w:proofErr w:type="gramEnd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静静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20165111728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崔志家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20165111901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李蒙蒙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20165112217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马林明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20165112211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78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龚</w:t>
            </w:r>
            <w:proofErr w:type="gramEnd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放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20165112305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79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孙文龙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20165112303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丁合心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20155194307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江亚如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20173342431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张苗苗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20173342524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范慧想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20175196822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李阳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20186146419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张育嘉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20183342331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徐畅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20183342402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李方域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20185198929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王子元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20183342528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89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范辰豪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20185198724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张英豪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20185198631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赵明燕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20185198614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吴晓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晓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20185198614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薛</w:t>
            </w:r>
            <w:proofErr w:type="gramEnd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祎筱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20185198613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袁琪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20185198833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蔺慧丽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20185198906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魏璐珂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20183342311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何烨宁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20185198814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岳茜茜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20185198702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99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张耶林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20183342422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边楷贺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20185111718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101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何东博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20185111816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刘丁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20185111929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侯冠华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20185112018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张欢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20185112111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张紫红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20185112206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张举德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20185112327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袁意林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20185112428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张靖宇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20186167629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109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郭小雪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20186166932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110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周飞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飞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20186167223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111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沈志娜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20186167415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112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尧玉闯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20186167335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113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高  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20186167508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114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王宏阳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20186167134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115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马翠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翠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20186167021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116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杨秋文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20185446005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117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卫嘉琦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20185445910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118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陈冰楠</w:t>
            </w:r>
            <w:proofErr w:type="gramEnd"/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20185445717</w:t>
            </w:r>
          </w:p>
        </w:tc>
      </w:tr>
      <w:tr w:rsidR="000556DF" w:rsidTr="000556DF"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119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左亚楠</w:t>
            </w:r>
          </w:p>
        </w:tc>
        <w:tc>
          <w:tcPr>
            <w:tcW w:w="3129" w:type="dxa"/>
            <w:vAlign w:val="center"/>
          </w:tcPr>
          <w:p w:rsidR="000556DF" w:rsidRPr="0066796C" w:rsidRDefault="000556DF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20185445826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120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王家乐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20175111027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121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付翔宇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20186166935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122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孙文正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20186167235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123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马  聪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20186167111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124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马  慧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20185445806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125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张子炫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20185445812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126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王文雪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20185445710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127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周素贞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20185445725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128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周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20185445727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129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付嘉俊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20175418004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130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陈玉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20175418034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131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李登科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20175418010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132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郭廷廷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20173342530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133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杨琼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20173342320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134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周佳璐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20185112015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135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杨爽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20185111706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136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孙钧林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20185111910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137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张欢</w:t>
            </w: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20185112111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138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周璐莹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20185111805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139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孙宇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20185112127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140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连珂鑫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20185112207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141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王才柳</w:t>
            </w:r>
            <w:proofErr w:type="gramEnd"/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20185112419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142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叶昊林</w:t>
            </w: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66796C">
              <w:rPr>
                <w:rFonts w:ascii="仿宋_GB2312" w:eastAsia="仿宋_GB2312" w:hAnsi="仿宋_GB2312" w:hint="eastAsia"/>
                <w:sz w:val="32"/>
                <w:szCs w:val="32"/>
              </w:rPr>
              <w:t>20175173505</w:t>
            </w:r>
          </w:p>
        </w:tc>
      </w:tr>
      <w:tr w:rsidR="005213DD" w:rsidTr="000556DF"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143</w:t>
            </w:r>
          </w:p>
        </w:tc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李壮壮</w:t>
            </w:r>
          </w:p>
        </w:tc>
        <w:tc>
          <w:tcPr>
            <w:tcW w:w="312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20175111403</w:t>
            </w:r>
          </w:p>
        </w:tc>
      </w:tr>
      <w:tr w:rsidR="005213DD" w:rsidTr="000556DF"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144</w:t>
            </w:r>
          </w:p>
        </w:tc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杨馨瑶</w:t>
            </w:r>
            <w:proofErr w:type="gramEnd"/>
          </w:p>
        </w:tc>
        <w:tc>
          <w:tcPr>
            <w:tcW w:w="3129" w:type="dxa"/>
            <w:vAlign w:val="center"/>
          </w:tcPr>
          <w:p w:rsidR="005213DD" w:rsidRPr="005213DD" w:rsidRDefault="005213D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5213DD">
              <w:rPr>
                <w:rFonts w:ascii="仿宋_GB2312" w:eastAsia="仿宋_GB2312" w:hAnsi="仿宋_GB2312" w:hint="eastAsia"/>
                <w:sz w:val="32"/>
                <w:szCs w:val="32"/>
              </w:rPr>
              <w:t>20175111426</w:t>
            </w: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1F253E" w:rsidTr="000556DF"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3129" w:type="dxa"/>
            <w:vAlign w:val="center"/>
          </w:tcPr>
          <w:p w:rsidR="001F253E" w:rsidRPr="0066796C" w:rsidRDefault="001F253E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</w:tbl>
    <w:p w:rsidR="00815EC5" w:rsidRDefault="00055DBF" w:rsidP="00055DBF">
      <w:pPr>
        <w:tabs>
          <w:tab w:val="left" w:pos="840"/>
        </w:tabs>
        <w:spacing w:after="160" w:line="360" w:lineRule="auto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ab/>
      </w:r>
    </w:p>
    <w:p w:rsidR="00815EC5" w:rsidRDefault="00FA214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本推优名单公示自发布之日起公示期限为三天，对推优结果有异议的同学，可自公示期届满之日起三个工作日内以电话、邮件或书面形式提出。</w:t>
      </w:r>
    </w:p>
    <w:p w:rsidR="00815EC5" w:rsidRDefault="0066796C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仁智</w:t>
      </w:r>
      <w:r w:rsidR="00FA214F">
        <w:rPr>
          <w:rFonts w:ascii="仿宋_GB2312" w:eastAsia="仿宋_GB2312" w:hAnsi="仿宋_GB2312" w:cs="仿宋_GB2312" w:hint="eastAsia"/>
          <w:sz w:val="32"/>
          <w:szCs w:val="32"/>
        </w:rPr>
        <w:t>书院团总支监督电话：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13598605710</w:t>
      </w:r>
    </w:p>
    <w:p w:rsidR="00815EC5" w:rsidRDefault="0066796C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仁智</w:t>
      </w:r>
      <w:r w:rsidR="00FA214F">
        <w:rPr>
          <w:rFonts w:ascii="仿宋_GB2312" w:eastAsia="仿宋_GB2312" w:hAnsi="仿宋_GB2312" w:cs="仿宋_GB2312" w:hint="eastAsia"/>
          <w:sz w:val="32"/>
          <w:szCs w:val="32"/>
        </w:rPr>
        <w:t>书院邮箱：</w:t>
      </w:r>
      <w:r w:rsidR="00185B2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54308">
        <w:rPr>
          <w:rFonts w:ascii="仿宋_GB2312" w:eastAsia="仿宋_GB2312" w:hAnsi="仿宋_GB2312" w:cs="仿宋_GB2312" w:hint="eastAsia"/>
          <w:sz w:val="32"/>
          <w:szCs w:val="32"/>
        </w:rPr>
        <w:t>534446337</w:t>
      </w:r>
      <w:r>
        <w:rPr>
          <w:rFonts w:ascii="仿宋_GB2312" w:eastAsia="仿宋_GB2312" w:hAnsi="仿宋_GB2312" w:cs="仿宋_GB2312" w:hint="eastAsia"/>
          <w:sz w:val="32"/>
          <w:szCs w:val="32"/>
        </w:rPr>
        <w:t>@qq.com</w:t>
      </w:r>
    </w:p>
    <w:p w:rsidR="00815EC5" w:rsidRDefault="00FA214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:rsidR="00815EC5" w:rsidRDefault="00FA214F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r>
        <w:rPr>
          <w:rFonts w:ascii="仿宋_GB2312" w:eastAsia="仿宋_GB2312" w:hAnsi="仿宋_GB2312" w:hint="eastAsia"/>
          <w:sz w:val="32"/>
          <w:szCs w:val="32"/>
        </w:rPr>
        <w:t>sqtw3831882@163.com</w:t>
      </w:r>
    </w:p>
    <w:p w:rsidR="00815EC5" w:rsidRDefault="00815EC5"/>
    <w:sectPr w:rsidR="00815EC5" w:rsidSect="00815EC5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F3" w:rsidRDefault="00AE44F3" w:rsidP="00815EC5">
      <w:r>
        <w:separator/>
      </w:r>
    </w:p>
  </w:endnote>
  <w:endnote w:type="continuationSeparator" w:id="0">
    <w:p w:rsidR="00AE44F3" w:rsidRDefault="00AE44F3" w:rsidP="0081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F3" w:rsidRDefault="00AE44F3" w:rsidP="00815EC5">
      <w:r>
        <w:separator/>
      </w:r>
    </w:p>
  </w:footnote>
  <w:footnote w:type="continuationSeparator" w:id="0">
    <w:p w:rsidR="00AE44F3" w:rsidRDefault="00AE44F3" w:rsidP="0081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3F8" w:rsidRDefault="002D33F8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A45E2B"/>
    <w:rsid w:val="000556DF"/>
    <w:rsid w:val="00055DBF"/>
    <w:rsid w:val="00060BDB"/>
    <w:rsid w:val="00065B5C"/>
    <w:rsid w:val="00143E5A"/>
    <w:rsid w:val="00167BBA"/>
    <w:rsid w:val="00185B21"/>
    <w:rsid w:val="001F253E"/>
    <w:rsid w:val="002D117E"/>
    <w:rsid w:val="002D33F8"/>
    <w:rsid w:val="00306A89"/>
    <w:rsid w:val="00363030"/>
    <w:rsid w:val="00385D1E"/>
    <w:rsid w:val="004D2B10"/>
    <w:rsid w:val="0051063E"/>
    <w:rsid w:val="005213DD"/>
    <w:rsid w:val="005C125C"/>
    <w:rsid w:val="0066796C"/>
    <w:rsid w:val="006E570E"/>
    <w:rsid w:val="00815EC5"/>
    <w:rsid w:val="009F4F45"/>
    <w:rsid w:val="009F50CD"/>
    <w:rsid w:val="00A54308"/>
    <w:rsid w:val="00AE3778"/>
    <w:rsid w:val="00AE44F3"/>
    <w:rsid w:val="00AF2ECC"/>
    <w:rsid w:val="00BD2203"/>
    <w:rsid w:val="00CE03E3"/>
    <w:rsid w:val="00D80017"/>
    <w:rsid w:val="00E84D0E"/>
    <w:rsid w:val="00F34A17"/>
    <w:rsid w:val="00F3710C"/>
    <w:rsid w:val="00F64D3F"/>
    <w:rsid w:val="00FA214F"/>
    <w:rsid w:val="00FD2AE0"/>
    <w:rsid w:val="6D535020"/>
    <w:rsid w:val="7DA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38E823-41A4-429A-9530-E4329C93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815EC5"/>
    <w:pPr>
      <w:jc w:val="both"/>
    </w:pPr>
    <w:rPr>
      <w:rFonts w:ascii="Calibri" w:eastAsia="Times New Roman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815EC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sid w:val="00815EC5"/>
    <w:rPr>
      <w:rFonts w:ascii="Calibri" w:eastAsia="微软雅黑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4D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2B10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984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8</Pages>
  <Words>581</Words>
  <Characters>3315</Characters>
  <Application>Microsoft Office Word</Application>
  <DocSecurity>0</DocSecurity>
  <Lines>27</Lines>
  <Paragraphs>7</Paragraphs>
  <ScaleCrop>false</ScaleCrop>
  <Company>Sky123.Org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3012655191@qq.com</cp:lastModifiedBy>
  <cp:revision>2</cp:revision>
  <dcterms:created xsi:type="dcterms:W3CDTF">2018-09-22T06:53:00Z</dcterms:created>
  <dcterms:modified xsi:type="dcterms:W3CDTF">2018-09-22T06:53:00Z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